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0C7E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0F599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5B2AAE6B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2774"/>
        <w:gridCol w:w="1078"/>
        <w:gridCol w:w="1039"/>
        <w:gridCol w:w="1663"/>
        <w:gridCol w:w="2046"/>
      </w:tblGrid>
      <w:tr w:rsidR="001B25B7" w14:paraId="2C6175D4" w14:textId="77777777" w:rsidTr="001B25B7">
        <w:tc>
          <w:tcPr>
            <w:tcW w:w="1595" w:type="dxa"/>
            <w:vAlign w:val="center"/>
          </w:tcPr>
          <w:p w14:paraId="0F7235C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774" w:type="dxa"/>
            <w:vAlign w:val="center"/>
          </w:tcPr>
          <w:p w14:paraId="2B861D9D" w14:textId="399D747F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5E56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32</w:t>
            </w:r>
            <w:r w:rsidR="001B25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/1KM</w:t>
            </w:r>
          </w:p>
        </w:tc>
        <w:tc>
          <w:tcPr>
            <w:tcW w:w="5826" w:type="dxa"/>
            <w:gridSpan w:val="4"/>
            <w:vMerge w:val="restart"/>
            <w:vAlign w:val="center"/>
          </w:tcPr>
          <w:p w14:paraId="532ACF59" w14:textId="0A07AC03" w:rsidR="00737015" w:rsidRPr="00737015" w:rsidRDefault="00FB43E9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35EB200" wp14:editId="15B207ED">
                  <wp:extent cx="3136900" cy="2824771"/>
                  <wp:effectExtent l="0" t="0" r="0" b="0"/>
                  <wp:docPr id="309354545" name="Picture 1" descr="A map with a location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54545" name="Picture 1" descr="A map with a location pi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148" cy="283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5B7" w14:paraId="18AE7481" w14:textId="77777777" w:rsidTr="001B25B7">
        <w:tc>
          <w:tcPr>
            <w:tcW w:w="1595" w:type="dxa"/>
            <w:vAlign w:val="center"/>
          </w:tcPr>
          <w:p w14:paraId="31F2207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2774" w:type="dxa"/>
            <w:vAlign w:val="center"/>
          </w:tcPr>
          <w:p w14:paraId="30D3E532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826" w:type="dxa"/>
            <w:gridSpan w:val="4"/>
            <w:vMerge/>
          </w:tcPr>
          <w:p w14:paraId="4C0C8DF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03A48693" w14:textId="77777777" w:rsidTr="001B25B7">
        <w:tc>
          <w:tcPr>
            <w:tcW w:w="1595" w:type="dxa"/>
            <w:vAlign w:val="center"/>
          </w:tcPr>
          <w:p w14:paraId="77B8287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774" w:type="dxa"/>
            <w:vAlign w:val="center"/>
          </w:tcPr>
          <w:p w14:paraId="6EF45E00" w14:textId="3AD94694" w:rsidR="00737015" w:rsidRPr="006D492C" w:rsidRDefault="001B25B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Crutch Lane - Droitwich</w:t>
            </w:r>
          </w:p>
        </w:tc>
        <w:tc>
          <w:tcPr>
            <w:tcW w:w="5826" w:type="dxa"/>
            <w:gridSpan w:val="4"/>
            <w:vMerge/>
          </w:tcPr>
          <w:p w14:paraId="2FC7160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7478E6B8" w14:textId="77777777" w:rsidTr="001B25B7">
        <w:tc>
          <w:tcPr>
            <w:tcW w:w="1595" w:type="dxa"/>
            <w:vAlign w:val="center"/>
          </w:tcPr>
          <w:p w14:paraId="59CB773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2774" w:type="dxa"/>
            <w:vAlign w:val="center"/>
          </w:tcPr>
          <w:p w14:paraId="6DA858B5" w14:textId="3C758066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vMerge/>
          </w:tcPr>
          <w:p w14:paraId="6E6003A6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68C1F544" w14:textId="77777777" w:rsidTr="001B25B7">
        <w:tc>
          <w:tcPr>
            <w:tcW w:w="1595" w:type="dxa"/>
            <w:vAlign w:val="center"/>
          </w:tcPr>
          <w:p w14:paraId="5D3824F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2774" w:type="dxa"/>
            <w:vAlign w:val="center"/>
          </w:tcPr>
          <w:p w14:paraId="4DEE1461" w14:textId="5C7C882A" w:rsidR="00737015" w:rsidRPr="006D492C" w:rsidRDefault="001B25B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02/12/2022</w:t>
            </w:r>
          </w:p>
        </w:tc>
        <w:tc>
          <w:tcPr>
            <w:tcW w:w="5826" w:type="dxa"/>
            <w:gridSpan w:val="4"/>
            <w:vMerge/>
          </w:tcPr>
          <w:p w14:paraId="4190BD7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7E04576A" w14:textId="77777777" w:rsidTr="001B25B7">
        <w:tc>
          <w:tcPr>
            <w:tcW w:w="1595" w:type="dxa"/>
            <w:vAlign w:val="center"/>
          </w:tcPr>
          <w:p w14:paraId="73EB2CE2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2774" w:type="dxa"/>
            <w:vAlign w:val="center"/>
          </w:tcPr>
          <w:p w14:paraId="2025CB9F" w14:textId="630EF6FD" w:rsidR="00741F11" w:rsidRPr="006D492C" w:rsidRDefault="001B25B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826" w:type="dxa"/>
            <w:gridSpan w:val="4"/>
            <w:vMerge/>
          </w:tcPr>
          <w:p w14:paraId="65014D6E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1E344863" w14:textId="77777777" w:rsidTr="001B25B7">
        <w:tc>
          <w:tcPr>
            <w:tcW w:w="1595" w:type="dxa"/>
            <w:vAlign w:val="center"/>
          </w:tcPr>
          <w:p w14:paraId="079A714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2774" w:type="dxa"/>
            <w:vAlign w:val="center"/>
          </w:tcPr>
          <w:p w14:paraId="4AF85655" w14:textId="487EC3AC" w:rsidR="00737015" w:rsidRPr="006D492C" w:rsidRDefault="001B25B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02/12/2022</w:t>
            </w:r>
          </w:p>
        </w:tc>
        <w:tc>
          <w:tcPr>
            <w:tcW w:w="5826" w:type="dxa"/>
            <w:gridSpan w:val="4"/>
            <w:vMerge/>
          </w:tcPr>
          <w:p w14:paraId="3414D4C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76524640" w14:textId="77777777" w:rsidTr="001B25B7">
        <w:tc>
          <w:tcPr>
            <w:tcW w:w="1595" w:type="dxa"/>
            <w:vAlign w:val="center"/>
          </w:tcPr>
          <w:p w14:paraId="56C9D33B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2774" w:type="dxa"/>
            <w:vAlign w:val="center"/>
          </w:tcPr>
          <w:p w14:paraId="17B97366" w14:textId="77777777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Risk Assessor</w:t>
            </w:r>
          </w:p>
        </w:tc>
        <w:tc>
          <w:tcPr>
            <w:tcW w:w="5826" w:type="dxa"/>
            <w:gridSpan w:val="4"/>
            <w:vMerge/>
          </w:tcPr>
          <w:p w14:paraId="408CD849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20E812C7" w14:textId="77777777" w:rsidTr="001B25B7">
        <w:tc>
          <w:tcPr>
            <w:tcW w:w="1595" w:type="dxa"/>
            <w:vAlign w:val="center"/>
          </w:tcPr>
          <w:p w14:paraId="4D5E0E5E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2774" w:type="dxa"/>
            <w:vAlign w:val="center"/>
          </w:tcPr>
          <w:p w14:paraId="2C5A1593" w14:textId="42258928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vMerge/>
          </w:tcPr>
          <w:p w14:paraId="16FA71A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5EC86515" w14:textId="77777777" w:rsidTr="001B25B7">
        <w:tc>
          <w:tcPr>
            <w:tcW w:w="1595" w:type="dxa"/>
            <w:vAlign w:val="center"/>
          </w:tcPr>
          <w:p w14:paraId="02252BB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2774" w:type="dxa"/>
            <w:vAlign w:val="center"/>
          </w:tcPr>
          <w:p w14:paraId="670AF9FF" w14:textId="68F78114" w:rsidR="00737015" w:rsidRPr="006D492C" w:rsidRDefault="001B25B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 APPROVED</w:t>
            </w:r>
          </w:p>
        </w:tc>
        <w:tc>
          <w:tcPr>
            <w:tcW w:w="5826" w:type="dxa"/>
            <w:gridSpan w:val="4"/>
            <w:vMerge/>
          </w:tcPr>
          <w:p w14:paraId="2B25A8C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37117E2B" w14:textId="77777777" w:rsidTr="001B25B7">
        <w:tc>
          <w:tcPr>
            <w:tcW w:w="1595" w:type="dxa"/>
            <w:vAlign w:val="center"/>
          </w:tcPr>
          <w:p w14:paraId="48DAB67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2774" w:type="dxa"/>
            <w:vAlign w:val="center"/>
          </w:tcPr>
          <w:p w14:paraId="0996B2EC" w14:textId="7E6DC136" w:rsidR="00737015" w:rsidRPr="006D492C" w:rsidRDefault="005E568A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 – TYPE B ONLY</w:t>
            </w:r>
          </w:p>
        </w:tc>
        <w:tc>
          <w:tcPr>
            <w:tcW w:w="5826" w:type="dxa"/>
            <w:gridSpan w:val="4"/>
            <w:vMerge/>
          </w:tcPr>
          <w:p w14:paraId="755ACA58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433BAF97" w14:textId="77777777" w:rsidTr="001B25B7">
        <w:tc>
          <w:tcPr>
            <w:tcW w:w="1595" w:type="dxa"/>
            <w:vAlign w:val="center"/>
          </w:tcPr>
          <w:p w14:paraId="3521F63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2774" w:type="dxa"/>
            <w:vAlign w:val="center"/>
          </w:tcPr>
          <w:p w14:paraId="72EE5C9C" w14:textId="714D430F" w:rsidR="00737015" w:rsidRPr="006D492C" w:rsidRDefault="001B25B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West Mercia</w:t>
            </w:r>
          </w:p>
          <w:p w14:paraId="3D63D052" w14:textId="18604531" w:rsidR="00223454" w:rsidRPr="006D492C" w:rsidRDefault="0022345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vMerge/>
          </w:tcPr>
          <w:p w14:paraId="393BB92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1788D423" w14:textId="77777777" w:rsidTr="001B25B7">
        <w:tc>
          <w:tcPr>
            <w:tcW w:w="1595" w:type="dxa"/>
            <w:vAlign w:val="center"/>
          </w:tcPr>
          <w:p w14:paraId="63CC0F3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2774" w:type="dxa"/>
            <w:vAlign w:val="center"/>
          </w:tcPr>
          <w:p w14:paraId="266FB4C0" w14:textId="77777777" w:rsidR="00737015" w:rsidRPr="006D492C" w:rsidRDefault="0022345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Committee to approve upgrade of course for Type A events</w:t>
            </w:r>
          </w:p>
        </w:tc>
        <w:tc>
          <w:tcPr>
            <w:tcW w:w="5826" w:type="dxa"/>
            <w:gridSpan w:val="4"/>
            <w:vMerge/>
          </w:tcPr>
          <w:p w14:paraId="2675FD7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25B7" w14:paraId="3A267D36" w14:textId="77777777" w:rsidTr="001B25B7">
        <w:tc>
          <w:tcPr>
            <w:tcW w:w="1595" w:type="dxa"/>
            <w:vAlign w:val="center"/>
          </w:tcPr>
          <w:p w14:paraId="773EEE6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2774" w:type="dxa"/>
            <w:vAlign w:val="center"/>
          </w:tcPr>
          <w:p w14:paraId="444C94EC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vMerge/>
          </w:tcPr>
          <w:p w14:paraId="48FA01D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62CD4E80" w14:textId="77777777" w:rsidTr="00C00A59">
        <w:tc>
          <w:tcPr>
            <w:tcW w:w="10195" w:type="dxa"/>
            <w:gridSpan w:val="6"/>
          </w:tcPr>
          <w:p w14:paraId="719E591B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B25B7" w14:paraId="735DC640" w14:textId="77777777" w:rsidTr="001B25B7">
        <w:tc>
          <w:tcPr>
            <w:tcW w:w="1595" w:type="dxa"/>
            <w:vAlign w:val="center"/>
          </w:tcPr>
          <w:p w14:paraId="794981B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2774" w:type="dxa"/>
            <w:vAlign w:val="center"/>
          </w:tcPr>
          <w:p w14:paraId="1401C43D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1078" w:type="dxa"/>
            <w:vAlign w:val="center"/>
          </w:tcPr>
          <w:p w14:paraId="22D216BA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1039" w:type="dxa"/>
            <w:vAlign w:val="center"/>
          </w:tcPr>
          <w:p w14:paraId="70BEAAB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63" w:type="dxa"/>
            <w:vAlign w:val="center"/>
          </w:tcPr>
          <w:p w14:paraId="5DA93EAC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6" w:type="dxa"/>
            <w:vAlign w:val="center"/>
          </w:tcPr>
          <w:p w14:paraId="40D62BD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1B25B7" w14:paraId="6C20D348" w14:textId="77777777" w:rsidTr="001B25B7">
        <w:tc>
          <w:tcPr>
            <w:tcW w:w="1595" w:type="dxa"/>
            <w:vAlign w:val="center"/>
          </w:tcPr>
          <w:p w14:paraId="6F8B86F3" w14:textId="30E6BF96" w:rsidR="00C00A59" w:rsidRPr="000A3F08" w:rsidRDefault="001B25B7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SO90216624</w:t>
            </w:r>
          </w:p>
          <w:p w14:paraId="56C5024D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4" w:type="dxa"/>
            <w:vAlign w:val="center"/>
          </w:tcPr>
          <w:p w14:paraId="5EF61EB6" w14:textId="44A5F615" w:rsidR="00737015" w:rsidRPr="000A3F08" w:rsidRDefault="00223454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25B7">
              <w:rPr>
                <w:rFonts w:asciiTheme="minorHAnsi" w:hAnsiTheme="minorHAnsi" w:cstheme="minorHAnsi"/>
                <w:sz w:val="18"/>
                <w:szCs w:val="18"/>
              </w:rPr>
              <w:t>Crutch Lane – level with the southern end of the entrance to Crutch Farm Units.  Ride south</w:t>
            </w:r>
          </w:p>
        </w:tc>
        <w:tc>
          <w:tcPr>
            <w:tcW w:w="1078" w:type="dxa"/>
            <w:vAlign w:val="center"/>
          </w:tcPr>
          <w:p w14:paraId="230504AF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39" w:type="dxa"/>
            <w:vAlign w:val="center"/>
          </w:tcPr>
          <w:p w14:paraId="12917BE1" w14:textId="77777777" w:rsidR="000A3F08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63" w:type="dxa"/>
            <w:vAlign w:val="center"/>
          </w:tcPr>
          <w:p w14:paraId="724A1318" w14:textId="6ADEF5DA" w:rsidR="00737015" w:rsidRPr="000A3F08" w:rsidRDefault="001B25B7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in or near the road</w:t>
            </w:r>
          </w:p>
        </w:tc>
        <w:tc>
          <w:tcPr>
            <w:tcW w:w="2046" w:type="dxa"/>
            <w:vAlign w:val="center"/>
          </w:tcPr>
          <w:p w14:paraId="1ECB6DF1" w14:textId="77777777" w:rsidR="000A3F08" w:rsidRP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Cycle event in progress signs. 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D457184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5B7" w:rsidRPr="00C00A59" w14:paraId="540E59C0" w14:textId="77777777" w:rsidTr="001B25B7">
        <w:tc>
          <w:tcPr>
            <w:tcW w:w="1595" w:type="dxa"/>
            <w:vAlign w:val="center"/>
          </w:tcPr>
          <w:p w14:paraId="1FD2FD61" w14:textId="3FF8E9F9" w:rsidR="00C00A59" w:rsidRPr="000A3F08" w:rsidRDefault="001B25B7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SO90266525</w:t>
            </w:r>
          </w:p>
          <w:p w14:paraId="7C4F2E7A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4" w:type="dxa"/>
            <w:vAlign w:val="center"/>
          </w:tcPr>
          <w:p w14:paraId="04B70006" w14:textId="2FB7A4C7" w:rsidR="00C00A59" w:rsidRPr="000A3F08" w:rsidRDefault="00223454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B25B7">
              <w:rPr>
                <w:rFonts w:asciiTheme="minorHAnsi" w:hAnsiTheme="minorHAnsi" w:cstheme="minorHAnsi"/>
                <w:sz w:val="18"/>
                <w:szCs w:val="18"/>
              </w:rPr>
              <w:t xml:space="preserve">Crutch Lane - Level with telegraph pole (numbered 21) opposite Park Farm </w:t>
            </w:r>
          </w:p>
          <w:p w14:paraId="7B88A9D6" w14:textId="77777777" w:rsidR="00737015" w:rsidRPr="000A3F08" w:rsidRDefault="00737015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3EB9BBA" w14:textId="47A7C7FD" w:rsidR="00737015" w:rsidRDefault="001B25B7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0.62 miles /</w:t>
            </w:r>
          </w:p>
          <w:p w14:paraId="44E877C5" w14:textId="3A46C409" w:rsidR="001B25B7" w:rsidRPr="000A3F08" w:rsidRDefault="001B25B7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km</w:t>
            </w:r>
          </w:p>
        </w:tc>
        <w:tc>
          <w:tcPr>
            <w:tcW w:w="1039" w:type="dxa"/>
            <w:vAlign w:val="center"/>
          </w:tcPr>
          <w:p w14:paraId="25479251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63" w:type="dxa"/>
            <w:vAlign w:val="center"/>
          </w:tcPr>
          <w:p w14:paraId="45C4E76C" w14:textId="105DDE4E" w:rsidR="00737015" w:rsidRPr="000A3F08" w:rsidRDefault="001B25B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in or near the road</w:t>
            </w:r>
          </w:p>
        </w:tc>
        <w:tc>
          <w:tcPr>
            <w:tcW w:w="2046" w:type="dxa"/>
            <w:vAlign w:val="center"/>
          </w:tcPr>
          <w:p w14:paraId="38E41010" w14:textId="77777777" w:rsidR="00342405" w:rsidRPr="000A3F08" w:rsidRDefault="00342405" w:rsidP="003424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 on southern approach to finish area</w:t>
            </w:r>
          </w:p>
          <w:p w14:paraId="15839CDA" w14:textId="204911AD" w:rsidR="001B25B7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Finish sign at approach to finish and finish board by timekeeper. Officials on or near road to wear high viz jackets.</w:t>
            </w:r>
            <w:r w:rsidR="001B25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BAA9BC" w14:textId="77777777" w:rsidR="00737015" w:rsidRPr="000A3F08" w:rsidRDefault="00737015" w:rsidP="00342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C6C57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51E79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217ECBC5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85C06CE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1D7DD631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0DD707A2" w14:textId="77777777" w:rsidTr="00623103">
        <w:tc>
          <w:tcPr>
            <w:tcW w:w="3509" w:type="dxa"/>
          </w:tcPr>
          <w:p w14:paraId="7F8EE8F8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288C63C3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2CDBF872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33E44E5E" w14:textId="77777777" w:rsidTr="001A2760">
        <w:tc>
          <w:tcPr>
            <w:tcW w:w="3509" w:type="dxa"/>
            <w:vAlign w:val="center"/>
          </w:tcPr>
          <w:p w14:paraId="0D4C79A4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49E34D5D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301BB8E3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3290969C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6FEEB6B6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536F07F0" w14:textId="77777777" w:rsidTr="001A2760">
        <w:tc>
          <w:tcPr>
            <w:tcW w:w="3509" w:type="dxa"/>
            <w:vAlign w:val="center"/>
          </w:tcPr>
          <w:p w14:paraId="589F3581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6ED46908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65CE4992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35E95502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0444A0A6" w14:textId="77777777" w:rsidTr="001A2760">
        <w:tc>
          <w:tcPr>
            <w:tcW w:w="3509" w:type="dxa"/>
            <w:vAlign w:val="center"/>
          </w:tcPr>
          <w:p w14:paraId="659076B3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72269C2C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4E423A72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5DC907FF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57D3C011" w14:textId="77777777" w:rsidR="00623103" w:rsidRDefault="00623103" w:rsidP="001B25B7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CAE3" w14:textId="77777777" w:rsidR="001074C4" w:rsidRDefault="001074C4" w:rsidP="0084537B">
      <w:r>
        <w:separator/>
      </w:r>
    </w:p>
  </w:endnote>
  <w:endnote w:type="continuationSeparator" w:id="0">
    <w:p w14:paraId="07A5C941" w14:textId="77777777" w:rsidR="001074C4" w:rsidRDefault="001074C4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5DCD0154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1CB8D347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4B24" w14:textId="77777777" w:rsidR="001074C4" w:rsidRDefault="001074C4" w:rsidP="0084537B">
      <w:r>
        <w:separator/>
      </w:r>
    </w:p>
  </w:footnote>
  <w:footnote w:type="continuationSeparator" w:id="0">
    <w:p w14:paraId="4CE4C824" w14:textId="77777777" w:rsidR="001074C4" w:rsidRDefault="001074C4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73329ABE" w14:textId="77777777" w:rsidTr="00802119">
      <w:tc>
        <w:tcPr>
          <w:tcW w:w="5264" w:type="dxa"/>
        </w:tcPr>
        <w:p w14:paraId="5D5BA79B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50C61665" wp14:editId="5A560924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2039C54B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63529BDF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776757F7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B7"/>
    <w:rsid w:val="00000A60"/>
    <w:rsid w:val="00006799"/>
    <w:rsid w:val="00055A84"/>
    <w:rsid w:val="00056909"/>
    <w:rsid w:val="000A3F08"/>
    <w:rsid w:val="000A7429"/>
    <w:rsid w:val="000E4EBD"/>
    <w:rsid w:val="001074C4"/>
    <w:rsid w:val="0010776A"/>
    <w:rsid w:val="001A2760"/>
    <w:rsid w:val="001B25B7"/>
    <w:rsid w:val="001C5003"/>
    <w:rsid w:val="001F7190"/>
    <w:rsid w:val="00223454"/>
    <w:rsid w:val="002445E4"/>
    <w:rsid w:val="00255D1E"/>
    <w:rsid w:val="002A515E"/>
    <w:rsid w:val="00303A41"/>
    <w:rsid w:val="00342405"/>
    <w:rsid w:val="003668A4"/>
    <w:rsid w:val="00395B2E"/>
    <w:rsid w:val="00421345"/>
    <w:rsid w:val="004752DB"/>
    <w:rsid w:val="004B7067"/>
    <w:rsid w:val="00582517"/>
    <w:rsid w:val="005A18FB"/>
    <w:rsid w:val="005A5354"/>
    <w:rsid w:val="005B045C"/>
    <w:rsid w:val="005E568A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802119"/>
    <w:rsid w:val="00841A10"/>
    <w:rsid w:val="0084537B"/>
    <w:rsid w:val="008565FF"/>
    <w:rsid w:val="008929CF"/>
    <w:rsid w:val="008A28D1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59EA"/>
    <w:rsid w:val="00E57832"/>
    <w:rsid w:val="00E62ADE"/>
    <w:rsid w:val="00E92180"/>
    <w:rsid w:val="00E95EE2"/>
    <w:rsid w:val="00EB4A15"/>
    <w:rsid w:val="00EE42FC"/>
    <w:rsid w:val="00F36F67"/>
    <w:rsid w:val="00F70570"/>
    <w:rsid w:val="00F75606"/>
    <w:rsid w:val="00F916BA"/>
    <w:rsid w:val="00FB43E9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75255"/>
  <w15:docId w15:val="{D259413E-92BE-B54D-AF53-E69FFE6C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  <TypeA xmlns="6dcf6282-29d0-42cc-a221-eb6ec7110d27">true</TypeA>
  </documentManagement>
</p:properties>
</file>

<file path=customXml/itemProps1.xml><?xml version="1.0" encoding="utf-8"?>
<ds:datastoreItem xmlns:ds="http://schemas.openxmlformats.org/officeDocument/2006/customXml" ds:itemID="{853B9D9A-17FE-42E5-8B03-A16BDCF642F9}"/>
</file>

<file path=customXml/itemProps2.xml><?xml version="1.0" encoding="utf-8"?>
<ds:datastoreItem xmlns:ds="http://schemas.openxmlformats.org/officeDocument/2006/customXml" ds:itemID="{BF94D305-736D-4492-A064-E80E78B2A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8FFE3-CA90-4674-872A-A243A087BBE8}"/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8</TotalTime>
  <Pages>1</Pages>
  <Words>227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4</cp:revision>
  <cp:lastPrinted>2022-10-27T17:34:00Z</cp:lastPrinted>
  <dcterms:created xsi:type="dcterms:W3CDTF">2022-12-02T10:03:00Z</dcterms:created>
  <dcterms:modified xsi:type="dcterms:W3CDTF">2023-10-01T08:16:00Z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ontentTypeId">
    <vt:lpwstr>0x010100FCF914177156E64C8D72D58AB6E8FFC6</vt:lpwstr>
  </property>
</Properties>
</file>